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2024-2030年中国棕榈床垫行业市场发展现状及投资前景咨询报告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2024-2030年中国棕榈床垫行业市场发展现状及投资前景咨询报告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2024-2030年中国棕榈床垫行业市场发展现状及投资前景咨询报告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2024-2030年中国棕榈床垫行业市场发展现状及投资前景咨询报告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