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2024-2030年中国恶喹酸行业市场发展现状及投资前景咨询报告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2024-2030年中国恶喹酸行业市场发展现状及投资前景咨询报告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2024-2030年中国恶喹酸行业市场发展现状及投资前景咨询报告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https://www.icandata.com/view/373745.html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https://www.icandata.com/view/373745.html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2024-2030年中国恶喹酸行业市场发展现状及投资前景咨询报告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373745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