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2024-2030年中国甲基胂酸钠行业市场发展现状及投资前景咨询报告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2024-2030年中国甲基胂酸钠行业市场发展现状及投资前景咨询报告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2024-2030年中国甲基胂酸钠行业市场发展现状及投资前景咨询报告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2024-2030年中国甲基胂酸钠行业市场发展现状及投资前景咨询报告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