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2008联想/LENOVO台式机电脑用户与品牌测量报告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2008联想/LENOVO台式机电脑用户与品牌测量报告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2008联想/LENOVO台式机电脑用户与品牌测量报告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https://www.icandata.com/view/3738/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https://www.icandata.com/view/3738/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2008联想/LENOVO台式机电脑用户与品牌测量报告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37381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