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2024-2030年中国自动离合器行业市场发展现状及投资前景咨询报告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2024-2030年中国自动离合器行业市场发展现状及投资前景咨询报告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2024-2030年中国自动离合器行业市场发展现状及投资前景咨询报告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2024-2030年中国自动离合器行业市场发展现状及投资前景咨询报告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373819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