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2024-2030年中国IT咨询行业市场发展现状及投资前景咨询报告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2024-2030年中国IT咨询行业市场发展现状及投资前景咨询报告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2024-2030年中国IT咨询行业市场发展现状及投资前景咨询报告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2024-2030年中国IT咨询行业市场发展现状及投资前景咨询报告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373872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