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2024-2030年中国咖啡煲行业市场发展现状及投资前景咨询报告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2024-2030年中国咖啡煲行业市场发展现状及投资前景咨询报告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2024-2030年中国咖啡煲行业市场发展现状及投资前景咨询报告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https://www.icandata.com/view/373912.html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https://www.icandata.com/view/373912.html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2024-2030年中国咖啡煲行业市场发展现状及投资前景咨询报告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373912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