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2024-2030年中国后叶子板行业市场发展现状及投资前景咨询报告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2024-2030年中国后叶子板行业市场发展现状及投资前景咨询报告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2024-2030年中国后叶子板行业市场发展现状及投资前景咨询报告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2024-2030年中国后叶子板行业市场发展现状及投资前景咨询报告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