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2024-2030年中国高钾冲施肥行业市场发展现状及投资前景咨询报告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2024-2030年中国高钾冲施肥行业市场发展现状及投资前景咨询报告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2024-2030年中国高钾冲施肥行业市场发展现状及投资前景咨询报告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2024-2030年中国高钾冲施肥行业市场发展现状及投资前景咨询报告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374005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