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2024-2030年中国快餐加盟连锁品牌行业市场发展现状及投资前景咨询报告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2024-2030年中国快餐加盟连锁品牌行业市场发展现状及投资前景咨询报告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2024-2030年中国快餐加盟连锁品牌行业市场发展现状及投资前景咨询报告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2024-2030年中国快餐加盟连锁品牌行业市场发展现状及投资前景咨询报告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