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中国电动自行车市场评估及发展预测报告(2007年版)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中国电动自行车市场评估及发展预测报告(2007年版)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中国电动自行车市场评估及发展预测报告(2007年版)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中国电动自行车市场评估及发展预测报告(2007年版)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