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2007－2008年中国计算机零配件市场研究年度报告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2007－2008年中国计算机零配件市场研究年度报告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2007－2008年中国计算机零配件市场研究年度报告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2007－2008年中国计算机零配件市场研究年度报告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