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2006-2007年全球(中国)电动工具市场深度调研报告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2006-2007年全球(中国)电动工具市场深度调研报告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2006-2007年全球(中国)电动工具市场深度调研报告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2006-2007年全球(中国)电动工具市场深度调研报告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