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2024-2030年中国SIS业行业市场发展现状及投资前景咨询报告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2024-2030年中国SIS业行业市场发展现状及投资前景咨询报告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2024-2030年中国SIS业行业市场发展现状及投资前景咨询报告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2024-2030年中国SIS业行业市场发展现状及投资前景咨询报告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