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2024-2030年中国羟烯腺嘌呤行业市场发展现状及投资前景咨询报告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2024-2030年中国羟烯腺嘌呤行业市场发展现状及投资前景咨询报告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2024-2030年中国羟烯腺嘌呤行业市场发展现状及投资前景咨询报告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2024-2030年中国羟烯腺嘌呤行业市场发展现状及投资前景咨询报告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