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2024-2030年中国甘蔗种植行业市场发展现状及投资前景咨询报告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2024-2030年中国甘蔗种植行业市场发展现状及投资前景咨询报告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2024-2030年中国甘蔗种植行业市场发展现状及投资前景咨询报告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2024-2030年中国甘蔗种植行业市场发展现状及投资前景咨询报告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374332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