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2024-2030年中国轻重烧镁行业市场发展现状及投资前景咨询报告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2024-2030年中国轻重烧镁行业市场发展现状及投资前景咨询报告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2024-2030年中国轻重烧镁行业市场发展现状及投资前景咨询报告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2024-2030年中国轻重烧镁行业市场发展现状及投资前景咨询报告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