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2008-2009年中国仪器仪表产业运行分析及未来前景预测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2008-2009年中国仪器仪表产业运行分析及未来前景预测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2008-2009年中国仪器仪表产业运行分析及未来前景预测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2008-2009年中国仪器仪表产业运行分析及未来前景预测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