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2024-2030年中国自力式阀门行业市场发展现状及投资前景咨询报告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2024-2030年中国自力式阀门行业市场发展现状及投资前景咨询报告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2024-2030年中国自力式阀门行业市场发展现状及投资前景咨询报告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2024-2030年中国自力式阀门行业市场发展现状及投资前景咨询报告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