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2024-2030年中国PDA手机行业市场发展现状及投资前景咨询报告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2024-2030年中国PDA手机行业市场发展现状及投资前景咨询报告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2024-2030年中国PDA手机行业市场发展现状及投资前景咨询报告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2024-2030年中国PDA手机行业市场发展现状及投资前景咨询报告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