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2024-2030年中国采煤机油行业市场发展现状及投资前景咨询报告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2024-2030年中国采煤机油行业市场发展现状及投资前景咨询报告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2024-2030年中国采煤机油行业市场发展现状及投资前景咨询报告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https://www.icandata.com/view/374658.html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https://www.icandata.com/view/374658.html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2024-2030年中国采煤机油行业市场发展现状及投资前景咨询报告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374658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