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2007年中国存储产品市场实力矩阵及厂商竞争力评价专题报告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2007年中国存储产品市场实力矩阵及厂商竞争力评价专题报告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2007年中国存储产品市场实力矩阵及厂商竞争力评价专题报告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2007年中国存储产品市场实力矩阵及厂商竞争力评价专题报告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