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2024-2030年中国阿维菌素原油行业市场发展现状及投资前景咨询报告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2024-2030年中国阿维菌素原油行业市场发展现状及投资前景咨询报告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2024-2030年中国阿维菌素原油行业市场发展现状及投资前景咨询报告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2024-2030年中国阿维菌素原油行业市场发展现状及投资前景咨询报告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374774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