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2024-2030年中国3G视频通话行业市场发展现状及投资前景咨询报告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2024-2030年中国3G视频通话行业市场发展现状及投资前景咨询报告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2024-2030年中国3G视频通话行业市场发展现状及投资前景咨询报告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2024-2030年中国3G视频通话行业市场发展现状及投资前景咨询报告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