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2024-2030年中国中转运输行业市场发展现状及投资前景咨询报告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2024-2030年中国中转运输行业市场发展现状及投资前景咨询报告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2024-2030年中国中转运输行业市场发展现状及投资前景咨询报告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https://www.icandata.com/view/374937.html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https://www.icandata.com/view/374937.html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2024-2030年中国中转运输行业市场发展现状及投资前景咨询报告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374937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