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2024-2030年中国O形密封圈行业市场发展现状及投资前景咨询报告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2024-2030年中国O形密封圈行业市场发展现状及投资前景咨询报告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2024-2030年中国O形密封圈行业市场发展现状及投资前景咨询报告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2024-2030年中国O形密封圈行业市场发展现状及投资前景咨询报告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