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2024-2030年中国别墅装修行业市场发展现状及投资前景咨询报告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2024-2030年中国别墅装修行业市场发展现状及投资前景咨询报告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2024-2030年中国别墅装修行业市场发展现状及投资前景咨询报告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2024-2030年中国别墅装修行业市场发展现状及投资前景咨询报告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