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2024-2030年中国环保水处理行业市场深度调研及未来发展趋势研究报告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2024-2030年中国环保水处理行业市场深度调研及未来发展趋势研究报告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2024-2030年中国环保水处理行业市场深度调研及未来发展趋势研究报告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2024-2030年中国环保水处理行业市场深度调研及未来发展趋势研究报告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