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2024-2030年中国CI全绝缘配电盘行业市场发展现状及投资前景咨询报告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2024-2030年中国CI全绝缘配电盘行业市场发展现状及投资前景咨询报告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2024-2030年中国CI全绝缘配电盘行业市场发展现状及投资前景咨询报告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https://www.icandata.com/view/375110.html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https://www.icandata.com/view/375110.html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2024-2030年中国CI全绝缘配电盘行业市场发展现状及投资前景咨询报告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375110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