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2024-2030年中国DVD电池行业市场发展现状及投资前景咨询报告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2024-2030年中国DVD电池行业市场发展现状及投资前景咨询报告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2024-2030年中国DVD电池行业市场发展现状及投资前景咨询报告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https://www.icandata.com/view/375112.html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https://www.icandata.com/view/375112.html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2024-2030年中国DVD电池行业市场发展现状及投资前景咨询报告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375112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