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2024-2030年中国白板纸包装行业市场发展现状及投资前景咨询报告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2024-2030年中国白板纸包装行业市场发展现状及投资前景咨询报告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2024-2030年中国白板纸包装行业市场发展现状及投资前景咨询报告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2024-2030年中国白板纸包装行业市场发展现状及投资前景咨询报告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375163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