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2024-2030年中国VAE乳液行业市场发展现状及投资前景咨询报告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2024-2030年中国VAE乳液行业市场发展现状及投资前景咨询报告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2024-2030年中国VAE乳液行业市场发展现状及投资前景咨询报告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https://www.icandata.com/view/375236.html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2024-2030年中国VAE乳液行业市场发展现状及投资前景咨询报告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375236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