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2024-2030年中国LED功率型芯片行业市场发展现状及投资前景咨询报告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2024-2030年中国LED功率型芯片行业市场发展现状及投资前景咨询报告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2024-2030年中国LED功率型芯片行业市场发展现状及投资前景咨询报告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2024-2030年中国LED功率型芯片行业市场发展现状及投资前景咨询报告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