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2024-2030年中国地铁交通行业市场发展现状及投资前景咨询报告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2024-2030年中国地铁交通行业市场发展现状及投资前景咨询报告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2024-2030年中国地铁交通行业市场发展现状及投资前景咨询报告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2024-2030年中国地铁交通行业市场发展现状及投资前景咨询报告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375313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