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2024-2030年中国包装彩盒印刷品行业市场发展现状及投资前景咨询报告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2024-2030年中国包装彩盒印刷品行业市场发展现状及投资前景咨询报告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2024-2030年中国包装彩盒印刷品行业市场发展现状及投资前景咨询报告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2024-2030年中国包装彩盒印刷品行业市场发展现状及投资前景咨询报告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