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2024-2030年中国2类激光诊断仪行业市场发展现状及投资前景咨询报告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2024-2030年中国2类激光诊断仪行业市场发展现状及投资前景咨询报告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2024-2030年中国2类激光诊断仪行业市场发展现状及投资前景咨询报告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2024-2030年中国2类激光诊断仪行业市场发展现状及投资前景咨询报告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