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2024-2030年中国人用狂犬病疫苗行业市场评估分析及发展前景调研战略研究报告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2024-2030年中国人用狂犬病疫苗行业市场评估分析及发展前景调研战略研究报告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2024-2030年中国人用狂犬病疫苗行业市场评估分析及发展前景调研战略研究报告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https://www.icandata.com/view/375539.html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https://www.icandata.com/view/375539.html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2024-2030年中国人用狂犬病疫苗行业市场评估分析及发展前景调研战略研究报告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375539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