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2024-2030年中国LS螺旋输送机行业市场发展现状及投资前景咨询报告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2024-2030年中国LS螺旋输送机行业市场发展现状及投资前景咨询报告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2024-2030年中国LS螺旋输送机行业市场发展现状及投资前景咨询报告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2024-2030年中国LS螺旋输送机行业市场发展现状及投资前景咨询报告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