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2024-2030年中国管道防腐材料行业市场发展现状及投资前景咨询报告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2024-2030年中国管道防腐材料行业市场发展现状及投资前景咨询报告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2024-2030年中国管道防腐材料行业市场发展现状及投资前景咨询报告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2024-2030年中国管道防腐材料行业市场发展现状及投资前景咨询报告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375614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