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2024-2030年中国辛酰碘苯腈原药行业市场发展现状及投资前景咨询报告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2024-2030年中国辛酰碘苯腈原药行业市场发展现状及投资前景咨询报告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2024-2030年中国辛酰碘苯腈原药行业市场发展现状及投资前景咨询报告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2024-2030年中国辛酰碘苯腈原药行业市场发展现状及投资前景咨询报告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