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2024-2030年中国北斗导航行业市场发展现状及投资前景咨询报告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2024-2030年中国北斗导航行业市场发展现状及投资前景咨询报告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2024-2030年中国北斗导航行业市场发展现状及投资前景咨询报告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2024-2030年中国北斗导航行业市场发展现状及投资前景咨询报告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