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2024-2030年中国单槽超声波清洗机行业市场发展现状及投资前景咨询报告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2024-2030年中国单槽超声波清洗机行业市场发展现状及投资前景咨询报告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2024-2030年中国单槽超声波清洗机行业市场发展现状及投资前景咨询报告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2024-2030年中国单槽超声波清洗机行业市场发展现状及投资前景咨询报告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375782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