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2024-2030年中国单袋过滤器行业市场发展现状及投资前景咨询报告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2024-2030年中国单袋过滤器行业市场发展现状及投资前景咨询报告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2024-2030年中国单袋过滤器行业市场发展现状及投资前景咨询报告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https://www.icandata.com/view/375784.html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https://www.icandata.com/view/375784.html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2024-2030年中国单袋过滤器行业市场发展现状及投资前景咨询报告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375784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