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2024-2030年中国单袋快装袋滤器行业市场发展现状及投资前景咨询报告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2024-2030年中国单袋快装袋滤器行业市场发展现状及投资前景咨询报告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2024-2030年中国单袋快装袋滤器行业市场发展现状及投资前景咨询报告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2024-2030年中国单袋快装袋滤器行业市场发展现状及投资前景咨询报告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