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2024-2030年中国高强石墨复合板行业市场发展现状及投资前景咨询报告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2024-2030年中国高强石墨复合板行业市场发展现状及投资前景咨询报告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2024-2030年中国高强石墨复合板行业市场发展现状及投资前景咨询报告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2024-2030年中国高强石墨复合板行业市场发展现状及投资前景咨询报告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