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2024-2030年中国深加工贝类行业市场发展现状及投资前景咨询报告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2024-2030年中国深加工贝类行业市场发展现状及投资前景咨询报告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2024-2030年中国深加工贝类行业市场发展现状及投资前景咨询报告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https://www.icandata.com/view/375914.html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2024-2030年中国深加工贝类行业市场发展现状及投资前景咨询报告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375914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