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2024-2030年中国神仙鱼养殖行业市场发展现状及投资前景咨询报告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2024-2030年中国神仙鱼养殖行业市场发展现状及投资前景咨询报告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2024-2030年中国神仙鱼养殖行业市场发展现状及投资前景咨询报告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2024-2030年中国神仙鱼养殖行业市场发展现状及投资前景咨询报告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