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2006-2007年中国税控收款机市场研究年度报告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2006-2007年中国税控收款机市场研究年度报告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2006-2007年中国税控收款机市场研究年度报告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2006-2007年中国税控收款机市场研究年度报告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