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2024-2030年中国过载保护器行业市场发展现状及投资前景咨询报告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2024-2030年中国过载保护器行业市场发展现状及投资前景咨询报告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2024-2030年中国过载保护器行业市场发展现状及投资前景咨询报告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2024-2030年中国过载保护器行业市场发展现状及投资前景咨询报告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