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2024-2030年中国供氧曝气装置行业市场发展现状及投资前景咨询报告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2024-2030年中国供氧曝气装置行业市场发展现状及投资前景咨询报告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2024-2030年中国供氧曝气装置行业市场发展现状及投资前景咨询报告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2024-2030年中国供氧曝气装置行业市场发展现状及投资前景咨询报告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376073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